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D9" w:rsidRDefault="00444DD9" w:rsidP="00444DD9">
      <w:pPr>
        <w:pStyle w:val="Heading1"/>
      </w:pPr>
      <w:r>
        <w:t>Transkripsjon av skriftlig NORINT-materiale</w:t>
      </w:r>
    </w:p>
    <w:p w:rsidR="00444DD9" w:rsidRDefault="00444DD9" w:rsidP="00444DD9"/>
    <w:p w:rsidR="00444DD9" w:rsidRDefault="00444DD9" w:rsidP="00444DD9">
      <w:r>
        <w:t xml:space="preserve">Følg i hovedsak veiledningen for </w:t>
      </w:r>
      <w:r>
        <w:t>SKRIV</w:t>
      </w:r>
      <w:r>
        <w:t xml:space="preserve"> (et annet prosjekt </w:t>
      </w:r>
      <w:r>
        <w:t xml:space="preserve">med </w:t>
      </w:r>
      <w:proofErr w:type="spellStart"/>
      <w:r>
        <w:t>andrespråkstekster</w:t>
      </w:r>
      <w:proofErr w:type="spellEnd"/>
      <w:r>
        <w:t xml:space="preserve"> fra elever på yrkesfag</w:t>
      </w:r>
      <w:r>
        <w:t>)</w:t>
      </w:r>
      <w:r>
        <w:t xml:space="preserve">. </w:t>
      </w:r>
    </w:p>
    <w:p w:rsidR="00444DD9" w:rsidRDefault="00444DD9" w:rsidP="00444DD9">
      <w:r>
        <w:t xml:space="preserve">I </w:t>
      </w:r>
      <w:r>
        <w:t>NORINT-materialet</w:t>
      </w:r>
      <w:r>
        <w:t xml:space="preserve"> er alle tekstene skr</w:t>
      </w:r>
      <w:r>
        <w:t xml:space="preserve">evet for hånd, og det vil </w:t>
      </w:r>
      <w:r>
        <w:t>ikke være tabeller eller bilde</w:t>
      </w:r>
      <w:r>
        <w:t>r</w:t>
      </w:r>
      <w:r>
        <w:t>,</w:t>
      </w:r>
      <w:r>
        <w:t xml:space="preserve"> sannsynligvis heller ikke </w:t>
      </w:r>
      <w:r>
        <w:t>punktlister.</w:t>
      </w:r>
    </w:p>
    <w:p w:rsidR="00444DD9" w:rsidRDefault="00444DD9" w:rsidP="00444DD9">
      <w:r>
        <w:t>Informant og oppgaveopplysningene vil være annerledes.</w:t>
      </w:r>
    </w:p>
    <w:p w:rsidR="00444DD9" w:rsidRDefault="00444DD9" w:rsidP="00444DD9">
      <w:r>
        <w:t>Informantopplysninger vil være</w:t>
      </w:r>
    </w:p>
    <w:p w:rsidR="00444DD9" w:rsidRDefault="00444DD9" w:rsidP="00444DD9">
      <w:pPr>
        <w:pStyle w:val="ListParagraph"/>
        <w:numPr>
          <w:ilvl w:val="0"/>
          <w:numId w:val="2"/>
        </w:numPr>
      </w:pPr>
      <w:r>
        <w:t>I</w:t>
      </w:r>
      <w:r>
        <w:t xml:space="preserve">nformantnummer  </w:t>
      </w:r>
    </w:p>
    <w:p w:rsidR="00444DD9" w:rsidRDefault="00444DD9" w:rsidP="00444DD9">
      <w:pPr>
        <w:pStyle w:val="ListParagraph"/>
        <w:numPr>
          <w:ilvl w:val="0"/>
          <w:numId w:val="2"/>
        </w:numPr>
      </w:pPr>
      <w:r>
        <w:t>K</w:t>
      </w:r>
      <w:r>
        <w:t xml:space="preserve">jønn </w:t>
      </w:r>
    </w:p>
    <w:p w:rsidR="00444DD9" w:rsidRDefault="00444DD9" w:rsidP="00444DD9">
      <w:pPr>
        <w:pStyle w:val="ListParagraph"/>
        <w:numPr>
          <w:ilvl w:val="0"/>
          <w:numId w:val="2"/>
        </w:numPr>
      </w:pPr>
      <w:r>
        <w:t>M</w:t>
      </w:r>
      <w:r>
        <w:t xml:space="preserve">orsmål  </w:t>
      </w:r>
    </w:p>
    <w:p w:rsidR="00444DD9" w:rsidRDefault="00444DD9" w:rsidP="00444DD9">
      <w:pPr>
        <w:pStyle w:val="ListParagraph"/>
        <w:numPr>
          <w:ilvl w:val="0"/>
          <w:numId w:val="2"/>
        </w:numPr>
      </w:pPr>
      <w:r>
        <w:t>A</w:t>
      </w:r>
      <w:r>
        <w:t>ndre språk</w:t>
      </w:r>
      <w:r>
        <w:t xml:space="preserve"> man snakker og hvor godt man kan dem</w:t>
      </w:r>
      <w:r>
        <w:t xml:space="preserve"> </w:t>
      </w:r>
      <w:r>
        <w:t>(</w:t>
      </w:r>
      <w:r w:rsidRPr="00444DD9">
        <w:rPr>
          <w:i/>
        </w:rPr>
        <w:t>flytende</w:t>
      </w:r>
      <w:r>
        <w:t xml:space="preserve">, </w:t>
      </w:r>
      <w:r w:rsidRPr="00444DD9">
        <w:rPr>
          <w:i/>
        </w:rPr>
        <w:t>godt</w:t>
      </w:r>
      <w:r>
        <w:t xml:space="preserve"> eller</w:t>
      </w:r>
      <w:r w:rsidRPr="00444DD9">
        <w:rPr>
          <w:i/>
        </w:rPr>
        <w:t xml:space="preserve"> </w:t>
      </w:r>
      <w:r w:rsidRPr="00444DD9">
        <w:rPr>
          <w:i/>
        </w:rPr>
        <w:t>basiskunnskaper</w:t>
      </w:r>
      <w:r>
        <w:t xml:space="preserve">)  </w:t>
      </w:r>
    </w:p>
    <w:p w:rsidR="00444DD9" w:rsidRDefault="00444DD9" w:rsidP="00444DD9">
      <w:pPr>
        <w:pStyle w:val="ListParagraph"/>
        <w:numPr>
          <w:ilvl w:val="0"/>
          <w:numId w:val="2"/>
        </w:numPr>
      </w:pPr>
      <w:r>
        <w:t>Hvor har informanten lært norsk, i</w:t>
      </w:r>
      <w:r>
        <w:t xml:space="preserve"> Norge / et annet land</w:t>
      </w:r>
      <w:r>
        <w:t xml:space="preserve"> og hvor lang tid</w:t>
      </w:r>
    </w:p>
    <w:p w:rsidR="00444DD9" w:rsidRDefault="00444DD9" w:rsidP="00444DD9">
      <w:pPr>
        <w:pStyle w:val="ListParagraph"/>
        <w:numPr>
          <w:ilvl w:val="0"/>
          <w:numId w:val="2"/>
        </w:numPr>
      </w:pPr>
      <w:r>
        <w:t>Oppholdstid i Norge</w:t>
      </w:r>
    </w:p>
    <w:p w:rsidR="00444DD9" w:rsidRDefault="00444DD9" w:rsidP="00444DD9">
      <w:pPr>
        <w:pStyle w:val="ListParagraph"/>
        <w:numPr>
          <w:ilvl w:val="0"/>
          <w:numId w:val="2"/>
        </w:numPr>
      </w:pPr>
      <w:r>
        <w:t>Utdanning</w:t>
      </w:r>
    </w:p>
    <w:p w:rsidR="00444DD9" w:rsidRDefault="00444DD9" w:rsidP="00444DD9">
      <w:pPr>
        <w:pStyle w:val="ListParagraph"/>
        <w:numPr>
          <w:ilvl w:val="0"/>
          <w:numId w:val="2"/>
        </w:numPr>
      </w:pPr>
      <w:r>
        <w:t>Yrke</w:t>
      </w:r>
    </w:p>
    <w:p w:rsidR="00E571E2" w:rsidRDefault="00E571E2" w:rsidP="00E571E2">
      <w:r>
        <w:t>Dersom det mangler opplysninger, skrives en strek</w:t>
      </w:r>
    </w:p>
    <w:p w:rsidR="00E571E2" w:rsidRDefault="00E571E2" w:rsidP="00E571E2">
      <w:r>
        <w:t>NB Informantopplysningene skal alltid bestå av de samme 8 linjene i samme rekkefølge</w:t>
      </w:r>
    </w:p>
    <w:p w:rsidR="00444DD9" w:rsidRDefault="00444DD9" w:rsidP="00444DD9">
      <w:r>
        <w:t xml:space="preserve"> Essayet som</w:t>
      </w:r>
      <w:r>
        <w:t xml:space="preserve"> skal transkriberes, har bare en del</w:t>
      </w:r>
    </w:p>
    <w:p w:rsidR="00444DD9" w:rsidRDefault="00444DD9" w:rsidP="00444DD9">
      <w:r>
        <w:t>-------------</w:t>
      </w:r>
    </w:p>
    <w:p w:rsidR="00444DD9" w:rsidRDefault="00444DD9" w:rsidP="00444DD9">
      <w:r>
        <w:t>Else</w:t>
      </w:r>
      <w:r>
        <w:t xml:space="preserve"> Ryen og Kristin Hagen oktober 2014</w:t>
      </w:r>
    </w:p>
    <w:p w:rsidR="00E571E2" w:rsidRDefault="00E571E2">
      <w:r>
        <w:t>-------------</w:t>
      </w:r>
    </w:p>
    <w:p w:rsidR="00E571E2" w:rsidRDefault="00E571E2" w:rsidP="00444DD9"/>
    <w:p w:rsidR="00444DD9" w:rsidRDefault="00444DD9" w:rsidP="00444DD9">
      <w:pPr>
        <w:pStyle w:val="Heading2"/>
      </w:pPr>
      <w:r>
        <w:t>Eksempler på informantopplysninger</w:t>
      </w:r>
    </w:p>
    <w:p w:rsidR="00444DD9" w:rsidRDefault="00444DD9" w:rsidP="00444DD9"/>
    <w:p w:rsidR="00444DD9" w:rsidRDefault="00444DD9" w:rsidP="00444DD9">
      <w:pPr>
        <w:spacing w:line="240" w:lineRule="auto"/>
      </w:pPr>
      <w:r>
        <w:t>3170</w:t>
      </w:r>
      <w:r>
        <w:br/>
        <w:t>32</w:t>
      </w:r>
      <w:r>
        <w:br/>
        <w:t>M</w:t>
      </w:r>
      <w:r>
        <w:br/>
        <w:t>Arabisk</w:t>
      </w:r>
      <w:r>
        <w:br/>
        <w:t>Engelsk (godt)</w:t>
      </w:r>
      <w:r>
        <w:br/>
        <w:t>Har lært norsk i Norge (2-3 år)</w:t>
      </w:r>
      <w:r>
        <w:br/>
        <w:t>2-3 år</w:t>
      </w:r>
      <w:r>
        <w:br/>
        <w:t>Medisinutdanning</w:t>
      </w:r>
      <w:r>
        <w:br/>
      </w:r>
      <w:r>
        <w:t>Lege</w:t>
      </w:r>
    </w:p>
    <w:p w:rsidR="00444DD9" w:rsidRDefault="00444DD9" w:rsidP="00444DD9">
      <w:pPr>
        <w:spacing w:line="240" w:lineRule="auto"/>
      </w:pPr>
    </w:p>
    <w:p w:rsidR="00444DD9" w:rsidRDefault="00444DD9" w:rsidP="00444DD9">
      <w:pPr>
        <w:spacing w:line="240" w:lineRule="auto"/>
      </w:pPr>
      <w:r>
        <w:lastRenderedPageBreak/>
        <w:t>3125</w:t>
      </w:r>
      <w:r>
        <w:br/>
        <w:t>39</w:t>
      </w:r>
      <w:r>
        <w:br/>
        <w:t>F</w:t>
      </w:r>
      <w:r>
        <w:br/>
      </w:r>
      <w:r>
        <w:t xml:space="preserve">Engelsk </w:t>
      </w:r>
      <w:r>
        <w:br/>
      </w:r>
      <w:r>
        <w:t>Tysk (basiskunn</w:t>
      </w:r>
      <w:r>
        <w:t>skapen), irsk (basiskunnskaper)</w:t>
      </w:r>
      <w:r>
        <w:br/>
        <w:t>Har lært norsk i Norge (3-4 år)</w:t>
      </w:r>
      <w:r>
        <w:br/>
        <w:t>3-4 år</w:t>
      </w:r>
      <w:r>
        <w:br/>
        <w:t>Mastergrad</w:t>
      </w:r>
      <w:r>
        <w:br/>
      </w:r>
      <w:r>
        <w:t>Lærer</w:t>
      </w:r>
    </w:p>
    <w:p w:rsidR="00444DD9" w:rsidRDefault="00444DD9" w:rsidP="00444DD9">
      <w:pPr>
        <w:spacing w:line="240" w:lineRule="auto"/>
      </w:pPr>
    </w:p>
    <w:p w:rsidR="00444DD9" w:rsidRDefault="00444DD9" w:rsidP="00444DD9">
      <w:pPr>
        <w:spacing w:line="240" w:lineRule="auto"/>
      </w:pPr>
      <w:r>
        <w:t>3063</w:t>
      </w:r>
      <w:r>
        <w:br/>
        <w:t>20</w:t>
      </w:r>
      <w:r>
        <w:br/>
        <w:t>M</w:t>
      </w:r>
      <w:r>
        <w:br/>
        <w:t>Engelsk</w:t>
      </w:r>
      <w:r>
        <w:br/>
      </w:r>
      <w:r>
        <w:t xml:space="preserve">Spansk </w:t>
      </w:r>
      <w:r>
        <w:t>(godt), hindi (basiskunnskaper)</w:t>
      </w:r>
      <w:r>
        <w:br/>
        <w:t>Har lært norsk i Norge (1-2 år)</w:t>
      </w:r>
      <w:r>
        <w:br/>
        <w:t>Mer enn 4 år</w:t>
      </w:r>
      <w:r>
        <w:br/>
        <w:t>Universitetsutdanning</w:t>
      </w:r>
      <w:r>
        <w:br/>
      </w:r>
      <w:r>
        <w:t>-</w:t>
      </w:r>
    </w:p>
    <w:p w:rsidR="00444DD9" w:rsidRDefault="00444DD9" w:rsidP="00444DD9">
      <w:pPr>
        <w:spacing w:line="240" w:lineRule="auto"/>
      </w:pPr>
    </w:p>
    <w:p w:rsidR="001D2732" w:rsidRDefault="00E571E2" w:rsidP="00444DD9">
      <w:pPr>
        <w:spacing w:line="240" w:lineRule="auto"/>
      </w:pPr>
      <w:r>
        <w:t>3004</w:t>
      </w:r>
      <w:r>
        <w:br/>
        <w:t>32</w:t>
      </w:r>
      <w:r>
        <w:br/>
        <w:t>F</w:t>
      </w:r>
      <w:r>
        <w:br/>
        <w:t>Engelsk</w:t>
      </w:r>
      <w:r>
        <w:br/>
        <w:t>-</w:t>
      </w:r>
      <w:r>
        <w:br/>
        <w:t>Har lært norsk i Norge (1 år)</w:t>
      </w:r>
      <w:r>
        <w:br/>
        <w:t>1-2 år</w:t>
      </w:r>
      <w:r>
        <w:br/>
      </w:r>
      <w:r w:rsidR="00444DD9">
        <w:t>Fys</w:t>
      </w:r>
      <w:r>
        <w:t>ioterapi og internasjonal helse</w:t>
      </w:r>
      <w:r>
        <w:br/>
      </w:r>
      <w:bookmarkStart w:id="0" w:name="_GoBack"/>
      <w:bookmarkEnd w:id="0"/>
      <w:proofErr w:type="spellStart"/>
      <w:r w:rsidR="00444DD9">
        <w:t>Fysioterapaut</w:t>
      </w:r>
      <w:proofErr w:type="spellEnd"/>
    </w:p>
    <w:sectPr w:rsidR="001D2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2514"/>
    <w:multiLevelType w:val="hybridMultilevel"/>
    <w:tmpl w:val="58B8FE94"/>
    <w:lvl w:ilvl="0" w:tplc="37A4F3F4"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23C3868"/>
    <w:multiLevelType w:val="hybridMultilevel"/>
    <w:tmpl w:val="56125DCA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D9"/>
    <w:rsid w:val="003E43F9"/>
    <w:rsid w:val="00444DD9"/>
    <w:rsid w:val="00615466"/>
    <w:rsid w:val="00D25F25"/>
    <w:rsid w:val="00E5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D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44DD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44D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D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44DD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44D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C1BF19BF.dotm</Template>
  <TotalTime>13</TotalTime>
  <Pages>2</Pages>
  <Words>214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Hagen</dc:creator>
  <cp:lastModifiedBy>Kristin Hagen</cp:lastModifiedBy>
  <cp:revision>1</cp:revision>
  <dcterms:created xsi:type="dcterms:W3CDTF">2016-06-03T12:25:00Z</dcterms:created>
  <dcterms:modified xsi:type="dcterms:W3CDTF">2016-06-03T12:38:00Z</dcterms:modified>
</cp:coreProperties>
</file>